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8F" w:rsidRPr="008C7134" w:rsidRDefault="003A4C8F" w:rsidP="003A4C8F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  <w:bookmarkStart w:id="0" w:name="_GoBack"/>
      <w:bookmarkEnd w:id="0"/>
    </w:p>
    <w:p w:rsidR="003A4C8F" w:rsidRDefault="003A4C8F" w:rsidP="003A4C8F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</w:pPr>
      <w:r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Анкета о и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збор</w:t>
      </w:r>
      <w:proofErr w:type="spellEnd"/>
      <w:r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изборних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предмета</w:t>
      </w:r>
      <w:proofErr w:type="spellEnd"/>
      <w:r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 и усмјерења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на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r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Latn-BA"/>
        </w:rPr>
        <w:t xml:space="preserve">IV 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години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студиј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а 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у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академској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201</w:t>
      </w:r>
      <w:r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  <w:t>9</w:t>
      </w:r>
      <w:r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/20</w:t>
      </w:r>
      <w:r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  <w:t>20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. </w:t>
      </w:r>
      <w:r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  <w:t>г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одини</w:t>
      </w:r>
      <w:proofErr w:type="spellEnd"/>
    </w:p>
    <w:p w:rsidR="003A4C8F" w:rsidRPr="003A4C8F" w:rsidRDefault="003A4C8F" w:rsidP="003A4C8F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  <w:t xml:space="preserve">Студијски програм: Економија </w:t>
      </w:r>
      <w:r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Latn-BA"/>
        </w:rPr>
        <w:t xml:space="preserve">(2007. </w:t>
      </w:r>
      <w:r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година)</w:t>
      </w:r>
    </w:p>
    <w:p w:rsidR="003A4C8F" w:rsidRPr="008D627E" w:rsidRDefault="003A4C8F" w:rsidP="0061113E">
      <w:pPr>
        <w:tabs>
          <w:tab w:val="left" w:pos="2880"/>
        </w:tabs>
        <w:jc w:val="center"/>
        <w:rPr>
          <w:rFonts w:asciiTheme="majorHAnsi" w:hAnsiTheme="majorHAnsi"/>
          <w:b/>
          <w:sz w:val="24"/>
          <w:lang w:val="sr-Cyrl-BA"/>
        </w:rPr>
      </w:pPr>
    </w:p>
    <w:p w:rsidR="0061113E" w:rsidRPr="00300FBC" w:rsidRDefault="0061113E" w:rsidP="0061113E">
      <w:pPr>
        <w:tabs>
          <w:tab w:val="left" w:pos="2880"/>
        </w:tabs>
        <w:spacing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hAnsiTheme="majorHAnsi"/>
          <w:i/>
          <w:sz w:val="24"/>
          <w:lang w:val="sr-Cyrl-BA"/>
        </w:rPr>
        <w:t xml:space="preserve"> </w:t>
      </w: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1.</w:t>
      </w:r>
      <w:proofErr w:type="spellStart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Име</w:t>
      </w:r>
      <w:proofErr w:type="spellEnd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(очево име) </w:t>
      </w:r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и </w:t>
      </w:r>
      <w:proofErr w:type="spellStart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презиме</w:t>
      </w:r>
      <w:proofErr w:type="spellEnd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студента</w:t>
      </w:r>
      <w:proofErr w:type="spellEnd"/>
      <w:r w:rsidRPr="00300FBC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       2. Број индекса</w:t>
      </w:r>
    </w:p>
    <w:p w:rsidR="0061113E" w:rsidRPr="008D3D24" w:rsidRDefault="0061113E" w:rsidP="0061113E">
      <w:pPr>
        <w:spacing w:after="70" w:line="240" w:lineRule="auto"/>
        <w:outlineLvl w:val="2"/>
        <w:rPr>
          <w:rFonts w:asciiTheme="majorHAnsi" w:eastAsia="Times New Roman" w:hAnsiTheme="majorHAnsi" w:cs="Arial"/>
          <w:color w:val="000000"/>
          <w:shd w:val="clear" w:color="auto" w:fill="FFFFFF"/>
        </w:rPr>
      </w:pPr>
      <w:r w:rsidRPr="008D3D24">
        <w:rPr>
          <w:rFonts w:asciiTheme="majorHAnsi" w:eastAsia="Times New Roman" w:hAnsiTheme="majorHAnsi" w:cs="Arial"/>
          <w:color w:val="000000"/>
          <w:shd w:val="clear" w:color="auto" w:fill="FFFFFF"/>
          <w:lang w:val="en-GB" w:eastAsia="en-G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198.75pt;height:18pt" o:ole="">
            <v:imagedata r:id="rId7" o:title=""/>
          </v:shape>
          <w:control r:id="rId8" w:name="DefaultOcxName14" w:shapeid="_x0000_i1081"/>
        </w:object>
      </w:r>
      <w:r>
        <w:rPr>
          <w:rFonts w:asciiTheme="majorHAnsi" w:eastAsia="Times New Roman" w:hAnsiTheme="majorHAnsi" w:cs="Arial"/>
          <w:color w:val="000000"/>
          <w:shd w:val="clear" w:color="auto" w:fill="FFFFFF"/>
          <w:lang w:val="sr-Cyrl-BA"/>
        </w:rPr>
        <w:t xml:space="preserve">            </w:t>
      </w:r>
      <w:r w:rsidRPr="008D3D24">
        <w:rPr>
          <w:rFonts w:asciiTheme="majorHAnsi" w:eastAsia="Times New Roman" w:hAnsiTheme="majorHAnsi" w:cs="Arial"/>
          <w:color w:val="000000"/>
          <w:shd w:val="clear" w:color="auto" w:fill="FFFFFF"/>
          <w:lang w:val="en-GB" w:eastAsia="en-GB"/>
        </w:rPr>
        <w:object w:dxaOrig="225" w:dyaOrig="225">
          <v:shape id="_x0000_i1084" type="#_x0000_t75" style="width:198.75pt;height:18pt" o:ole="">
            <v:imagedata r:id="rId7" o:title=""/>
          </v:shape>
          <w:control r:id="rId9" w:name="DefaultOcxName" w:shapeid="_x0000_i1084"/>
        </w:object>
      </w:r>
    </w:p>
    <w:p w:rsidR="00BD0F87" w:rsidRDefault="00BD0F87" w:rsidP="0061113E">
      <w:pPr>
        <w:spacing w:after="7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</w:p>
    <w:p w:rsidR="0061113E" w:rsidRPr="008D3D24" w:rsidRDefault="00BD0F87" w:rsidP="0061113E">
      <w:pPr>
        <w:spacing w:after="7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3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Укупан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број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испита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који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положио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/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ла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закључно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даном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анкетирања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је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103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7"/>
        <w:gridCol w:w="937"/>
        <w:gridCol w:w="951"/>
        <w:gridCol w:w="951"/>
        <w:gridCol w:w="951"/>
        <w:gridCol w:w="951"/>
        <w:gridCol w:w="951"/>
        <w:gridCol w:w="951"/>
      </w:tblGrid>
      <w:tr w:rsidR="0061113E" w:rsidRPr="008D3D24" w:rsidTr="002333B6">
        <w:trPr>
          <w:tblCellSpacing w:w="0" w:type="dxa"/>
        </w:trPr>
        <w:tc>
          <w:tcPr>
            <w:tcW w:w="937" w:type="dxa"/>
            <w:hideMark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086" type="#_x0000_t75" style="width:20.25pt;height:18pt" o:ole="">
                  <v:imagedata r:id="rId10" o:title=""/>
                </v:shape>
                <w:control r:id="rId11" w:name="DefaultOcxName12" w:shapeid="_x0000_i1086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1AFA868" wp14:editId="7ADCA207">
                  <wp:extent cx="8890" cy="8890"/>
                  <wp:effectExtent l="0" t="0" r="0" b="0"/>
                  <wp:docPr id="203" name="Picture 20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D24">
              <w:rPr>
                <w:rFonts w:asciiTheme="majorHAnsi" w:eastAsia="Times New Roman" w:hAnsiTheme="majorHAnsi" w:cs="Arial"/>
                <w:color w:val="000000"/>
              </w:rPr>
              <w:t>24</w:t>
            </w:r>
          </w:p>
        </w:tc>
        <w:tc>
          <w:tcPr>
            <w:tcW w:w="937" w:type="dxa"/>
            <w:hideMark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089" type="#_x0000_t75" style="width:20.25pt;height:18pt" o:ole="">
                  <v:imagedata r:id="rId10" o:title=""/>
                </v:shape>
                <w:control r:id="rId13" w:name="DefaultOcxName11" w:shapeid="_x0000_i1089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D40D74E" wp14:editId="3B90D9C6">
                  <wp:extent cx="8890" cy="8890"/>
                  <wp:effectExtent l="0" t="0" r="0" b="0"/>
                  <wp:docPr id="204" name="Picture 20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D24">
              <w:rPr>
                <w:rFonts w:asciiTheme="majorHAnsi" w:eastAsia="Times New Roman" w:hAnsiTheme="majorHAnsi" w:cs="Arial"/>
                <w:color w:val="000000"/>
              </w:rPr>
              <w:t>23</w:t>
            </w:r>
          </w:p>
        </w:tc>
        <w:tc>
          <w:tcPr>
            <w:tcW w:w="937" w:type="dxa"/>
            <w:hideMark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092" type="#_x0000_t75" style="width:20.25pt;height:18pt" o:ole="">
                  <v:imagedata r:id="rId10" o:title=""/>
                </v:shape>
                <w:control r:id="rId14" w:name="DefaultOcxName210" w:shapeid="_x0000_i1092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3EFF664F" wp14:editId="6704B552">
                  <wp:extent cx="8890" cy="8890"/>
                  <wp:effectExtent l="0" t="0" r="0" b="0"/>
                  <wp:docPr id="205" name="Picture 20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D24">
              <w:rPr>
                <w:rFonts w:asciiTheme="majorHAnsi" w:eastAsia="Times New Roman" w:hAnsiTheme="majorHAnsi" w:cs="Arial"/>
                <w:color w:val="000000"/>
              </w:rPr>
              <w:t>22</w:t>
            </w:r>
          </w:p>
        </w:tc>
        <w:tc>
          <w:tcPr>
            <w:tcW w:w="937" w:type="dxa"/>
          </w:tcPr>
          <w:p w:rsidR="00F5328E" w:rsidRDefault="00F5328E" w:rsidP="00FB428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  <w:p w:rsidR="00FB428B" w:rsidRPr="008D3D24" w:rsidRDefault="00FB428B" w:rsidP="00FB428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37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951" w:type="dxa"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</w:p>
        </w:tc>
      </w:tr>
    </w:tbl>
    <w:p w:rsidR="0061113E" w:rsidRPr="008D3D24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4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Изаберите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усмјерење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на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којем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желите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наставите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школовање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у IV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години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студија</w:t>
      </w:r>
      <w:proofErr w:type="spellEnd"/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:rsidTr="002333B6">
        <w:trPr>
          <w:tblCellSpacing w:w="0" w:type="dxa"/>
        </w:trPr>
        <w:tc>
          <w:tcPr>
            <w:tcW w:w="9072" w:type="dxa"/>
            <w:hideMark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095" type="#_x0000_t75" style="width:20.25pt;height:18pt" o:ole="">
                  <v:imagedata r:id="rId10" o:title=""/>
                </v:shape>
                <w:control r:id="rId15" w:name="DefaultOcxName17" w:shapeid="_x0000_i1095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3AACF5B6" wp14:editId="185B28AD">
                  <wp:extent cx="8890" cy="8890"/>
                  <wp:effectExtent l="0" t="0" r="0" b="0"/>
                  <wp:docPr id="758" name="Picture 75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="Arial"/>
                <w:color w:val="000000"/>
                <w:lang w:val="sr-Cyrl-BA"/>
              </w:rPr>
              <w:t>Ус</w:t>
            </w:r>
            <w:r w:rsidRPr="008D3D24">
              <w:rPr>
                <w:rFonts w:asciiTheme="majorHAnsi" w:eastAsia="Times New Roman" w:hAnsiTheme="majorHAnsi" w:cs="Arial"/>
                <w:color w:val="000000"/>
                <w:lang w:val="sr-Cyrl-BA"/>
              </w:rPr>
              <w:t>мјер</w:t>
            </w:r>
            <w:r>
              <w:rPr>
                <w:rFonts w:asciiTheme="majorHAnsi" w:eastAsia="Times New Roman" w:hAnsiTheme="majorHAnsi" w:cs="Arial"/>
                <w:color w:val="000000"/>
                <w:lang w:val="sr-Cyrl-BA"/>
              </w:rPr>
              <w:t>ење</w:t>
            </w:r>
            <w:r w:rsidRPr="008D3D24">
              <w:rPr>
                <w:rFonts w:asciiTheme="majorHAnsi" w:eastAsia="Times New Roman" w:hAnsiTheme="majorHAnsi" w:cs="Arial"/>
                <w:color w:val="000000"/>
                <w:lang w:val="sr-Cyrl-BA"/>
              </w:rPr>
              <w:t xml:space="preserve">: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Рачуноводство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и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ревизија</w:t>
            </w:r>
            <w:proofErr w:type="spellEnd"/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098" type="#_x0000_t75" style="width:20.25pt;height:18pt" o:ole="">
                  <v:imagedata r:id="rId10" o:title=""/>
                </v:shape>
                <w:control r:id="rId16" w:name="DefaultOcxName18" w:shapeid="_x0000_i1098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C343B5A" wp14:editId="7AD5E8F9">
                  <wp:extent cx="8890" cy="8890"/>
                  <wp:effectExtent l="0" t="0" r="0" b="0"/>
                  <wp:docPr id="759" name="Picture 75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lang w:val="sr-Cyrl-BA"/>
              </w:rPr>
              <w:t>Ус</w:t>
            </w:r>
            <w:r w:rsidRPr="008D3D24">
              <w:rPr>
                <w:rFonts w:asciiTheme="majorHAnsi" w:eastAsia="Times New Roman" w:hAnsiTheme="majorHAnsi" w:cs="Arial"/>
                <w:color w:val="000000"/>
              </w:rPr>
              <w:t>мјер</w:t>
            </w:r>
            <w:r>
              <w:rPr>
                <w:rFonts w:asciiTheme="majorHAnsi" w:eastAsia="Times New Roman" w:hAnsiTheme="majorHAnsi" w:cs="Arial"/>
                <w:color w:val="000000"/>
                <w:lang w:val="sr-Cyrl-BA"/>
              </w:rPr>
              <w:t>ење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: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Финансијско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управљање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,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банкарство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и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осигурање</w:t>
            </w:r>
            <w:proofErr w:type="spellEnd"/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01" type="#_x0000_t75" style="width:20.25pt;height:18pt" o:ole="">
                  <v:imagedata r:id="rId10" o:title=""/>
                </v:shape>
                <w:control r:id="rId17" w:name="DefaultOcxName19" w:shapeid="_x0000_i1101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B578D44" wp14:editId="68D370CC">
                  <wp:extent cx="8890" cy="8890"/>
                  <wp:effectExtent l="0" t="0" r="0" b="0"/>
                  <wp:docPr id="760" name="Picture 76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lang w:val="sr-Cyrl-BA"/>
              </w:rPr>
              <w:t>Ус</w:t>
            </w:r>
            <w:r w:rsidRPr="008D3D24">
              <w:rPr>
                <w:rFonts w:asciiTheme="majorHAnsi" w:eastAsia="Times New Roman" w:hAnsiTheme="majorHAnsi" w:cs="Arial"/>
                <w:color w:val="000000"/>
              </w:rPr>
              <w:t>мјер</w:t>
            </w:r>
            <w:r>
              <w:rPr>
                <w:rFonts w:asciiTheme="majorHAnsi" w:eastAsia="Times New Roman" w:hAnsiTheme="majorHAnsi" w:cs="Arial"/>
                <w:color w:val="000000"/>
                <w:lang w:val="sr-Cyrl-BA"/>
              </w:rPr>
              <w:t>ење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: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Међународна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економија</w:t>
            </w:r>
            <w:proofErr w:type="spellEnd"/>
          </w:p>
          <w:p w:rsidR="0061113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04" type="#_x0000_t75" style="width:20.25pt;height:18pt" o:ole="">
                  <v:imagedata r:id="rId10" o:title=""/>
                </v:shape>
                <w:control r:id="rId18" w:name="DefaultOcxName20" w:shapeid="_x0000_i1104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129B2F22" wp14:editId="666BE9D7">
                  <wp:extent cx="8890" cy="8890"/>
                  <wp:effectExtent l="0" t="0" r="0" b="0"/>
                  <wp:docPr id="761" name="Picture 76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Theme="majorHAnsi" w:eastAsia="Times New Roman" w:hAnsiTheme="majorHAnsi" w:cs="Arial"/>
                <w:color w:val="000000"/>
                <w:lang w:val="sr-Cyrl-BA"/>
              </w:rPr>
              <w:t>Ус</w:t>
            </w:r>
            <w:r w:rsidRPr="008D3D24">
              <w:rPr>
                <w:rFonts w:asciiTheme="majorHAnsi" w:eastAsia="Times New Roman" w:hAnsiTheme="majorHAnsi" w:cs="Arial"/>
                <w:color w:val="000000"/>
              </w:rPr>
              <w:t>мјер</w:t>
            </w:r>
            <w:r>
              <w:rPr>
                <w:rFonts w:asciiTheme="majorHAnsi" w:eastAsia="Times New Roman" w:hAnsiTheme="majorHAnsi" w:cs="Arial"/>
                <w:color w:val="000000"/>
                <w:lang w:val="sr-Cyrl-BA"/>
              </w:rPr>
              <w:t>ење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: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Менаџмент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и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предузетништво</w:t>
            </w:r>
            <w:proofErr w:type="spellEnd"/>
          </w:p>
          <w:p w:rsidR="0061113E" w:rsidRPr="00115F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:rsidR="0061113E" w:rsidRPr="008D3D24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5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ао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Рачуноводство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ревизија</w:t>
      </w:r>
      <w:proofErr w:type="spellEnd"/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)</w:t>
      </w:r>
      <w:r w:rsidR="0061113E" w:rsidRPr="008D627E">
        <w:rPr>
          <w:rFonts w:asciiTheme="majorHAnsi" w:eastAsia="Times New Roman" w:hAnsiTheme="majorHAnsi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:rsidTr="002333B6">
        <w:trPr>
          <w:tblCellSpacing w:w="0" w:type="dxa"/>
        </w:trPr>
        <w:tc>
          <w:tcPr>
            <w:tcW w:w="9072" w:type="dxa"/>
            <w:hideMark/>
          </w:tcPr>
          <w:p w:rsidR="0061113E" w:rsidRPr="00455689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07" type="#_x0000_t75" style="width:20.25pt;height:18pt" o:ole="">
                  <v:imagedata r:id="rId10" o:title=""/>
                </v:shape>
                <w:control r:id="rId19" w:name="DefaultOcxName21" w:shapeid="_x0000_i1107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54F6C9AD" wp14:editId="1AA3D342">
                  <wp:extent cx="8890" cy="8890"/>
                  <wp:effectExtent l="0" t="0" r="0" b="0"/>
                  <wp:docPr id="762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Рачуноводство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банака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и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осигуравајућих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друштава</w:t>
            </w:r>
            <w:proofErr w:type="spellEnd"/>
            <w:r>
              <w:rPr>
                <w:rFonts w:asciiTheme="majorHAnsi" w:eastAsia="Times New Roman" w:hAnsiTheme="majorHAnsi" w:cs="Arial"/>
                <w:color w:val="000000"/>
                <w:lang w:val="sr-Cyrl-BA"/>
              </w:rPr>
              <w:t xml:space="preserve"> </w:t>
            </w:r>
            <w:r w:rsidRPr="008D3D24">
              <w:rPr>
                <w:rFonts w:asciiTheme="majorHAnsi" w:eastAsia="Times New Roman" w:hAnsiTheme="majorHAnsi" w:cs="Arial"/>
                <w:color w:val="000000"/>
              </w:rPr>
              <w:t>(</w:t>
            </w:r>
            <w:r>
              <w:rPr>
                <w:rFonts w:asciiTheme="majorHAnsi" w:eastAsia="Times New Roman" w:hAnsiTheme="majorHAnsi" w:cs="Arial"/>
                <w:color w:val="000000"/>
                <w:lang w:val="sr-Cyrl-BA"/>
              </w:rPr>
              <w:t>8</w:t>
            </w:r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.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семестар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>)</w:t>
            </w:r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10" type="#_x0000_t75" style="width:20.25pt;height:18pt" o:ole="">
                  <v:imagedata r:id="rId10" o:title=""/>
                </v:shape>
                <w:control r:id="rId20" w:name="DefaultOcxName22" w:shapeid="_x0000_i1110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19EC438D" wp14:editId="17E83105">
                  <wp:extent cx="8890" cy="8890"/>
                  <wp:effectExtent l="0" t="0" r="0" b="0"/>
                  <wp:docPr id="763" name="Picture 76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Пројектовање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информационих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система</w:t>
            </w:r>
            <w:proofErr w:type="spellEnd"/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13" type="#_x0000_t75" style="width:20.25pt;height:18pt" o:ole="">
                  <v:imagedata r:id="rId10" o:title=""/>
                </v:shape>
                <w:control r:id="rId21" w:name="DefaultOcxName23" w:shapeid="_x0000_i1113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41AD5A84" wp14:editId="327661A8">
                  <wp:extent cx="8890" cy="8890"/>
                  <wp:effectExtent l="0" t="0" r="0" b="0"/>
                  <wp:docPr id="764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Економија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јавног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сектора</w:t>
            </w:r>
            <w:proofErr w:type="spellEnd"/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16" type="#_x0000_t75" style="width:20.25pt;height:18pt" o:ole="">
                  <v:imagedata r:id="rId10" o:title=""/>
                </v:shape>
                <w:control r:id="rId22" w:name="DefaultOcxName24" w:shapeid="_x0000_i1116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028D2C7F" wp14:editId="7CF0BC08">
                  <wp:extent cx="8890" cy="8890"/>
                  <wp:effectExtent l="0" t="0" r="0" b="0"/>
                  <wp:docPr id="765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Интерни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надзор</w:t>
            </w:r>
            <w:proofErr w:type="spellEnd"/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19" type="#_x0000_t75" style="width:20.25pt;height:18pt" o:ole="">
                  <v:imagedata r:id="rId10" o:title=""/>
                </v:shape>
                <w:control r:id="rId23" w:name="DefaultOcxName25" w:shapeid="_x0000_i1119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3A6A6C14" wp14:editId="1FC11EB3">
                  <wp:extent cx="8890" cy="8890"/>
                  <wp:effectExtent l="0" t="0" r="0" b="0"/>
                  <wp:docPr id="766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Менаџмент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инвестиција</w:t>
            </w:r>
            <w:proofErr w:type="spellEnd"/>
          </w:p>
        </w:tc>
      </w:tr>
    </w:tbl>
    <w:p w:rsidR="0061113E" w:rsidRDefault="0061113E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</w:p>
    <w:p w:rsidR="0061113E" w:rsidRPr="008D3D24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6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ао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сљедећи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Финансијско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управљање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,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банкарство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осигурање</w:t>
      </w:r>
      <w:proofErr w:type="spellEnd"/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)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:rsidTr="002333B6">
        <w:trPr>
          <w:tblCellSpacing w:w="0" w:type="dxa"/>
        </w:trPr>
        <w:tc>
          <w:tcPr>
            <w:tcW w:w="9072" w:type="dxa"/>
            <w:hideMark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22" type="#_x0000_t75" style="width:20.25pt;height:18pt" o:ole="">
                  <v:imagedata r:id="rId10" o:title=""/>
                </v:shape>
                <w:control r:id="rId24" w:name="DefaultOcxName26" w:shapeid="_x0000_i1122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4EC36DED" wp14:editId="3A5D0014">
                  <wp:extent cx="8890" cy="8890"/>
                  <wp:effectExtent l="0" t="0" r="0" b="0"/>
                  <wp:docPr id="767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Тарифе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у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осигурању</w:t>
            </w:r>
            <w:proofErr w:type="spellEnd"/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25" type="#_x0000_t75" style="width:20.25pt;height:18pt" o:ole="">
                  <v:imagedata r:id="rId10" o:title=""/>
                </v:shape>
                <w:control r:id="rId25" w:name="DefaultOcxName27" w:shapeid="_x0000_i1125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1CD8D716" wp14:editId="45C015F9">
                  <wp:extent cx="8890" cy="8890"/>
                  <wp:effectExtent l="0" t="0" r="0" b="0"/>
                  <wp:docPr id="768" name="Picture 76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Базелски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принципи</w:t>
            </w:r>
            <w:proofErr w:type="spellEnd"/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28" type="#_x0000_t75" style="width:20.25pt;height:18pt" o:ole="">
                  <v:imagedata r:id="rId10" o:title=""/>
                </v:shape>
                <w:control r:id="rId26" w:name="DefaultOcxName28" w:shapeid="_x0000_i1128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517C706" wp14:editId="2C3B1BA8">
                  <wp:extent cx="8890" cy="8890"/>
                  <wp:effectExtent l="0" t="0" r="0" b="0"/>
                  <wp:docPr id="769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Стратешки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финансијски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менаџмент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(7.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семестар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>)</w:t>
            </w:r>
          </w:p>
          <w:p w:rsidR="0061113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31" type="#_x0000_t75" style="width:20.25pt;height:18pt" o:ole="">
                  <v:imagedata r:id="rId10" o:title=""/>
                </v:shape>
                <w:control r:id="rId27" w:name="DefaultOcxName29" w:shapeid="_x0000_i1131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2A0B3DA" wp14:editId="1A209866">
                  <wp:extent cx="8890" cy="8890"/>
                  <wp:effectExtent l="0" t="0" r="0" b="0"/>
                  <wp:docPr id="770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Ревизија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финансијских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извјештаја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(8.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семестар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>)</w:t>
            </w:r>
          </w:p>
          <w:p w:rsidR="0061113E" w:rsidRPr="00115F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:rsidR="0061113E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Latn-RS"/>
        </w:rPr>
        <w:lastRenderedPageBreak/>
        <w:t>7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За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изборне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бирам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(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бирате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два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предмета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)</w:t>
      </w:r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предмете</w:t>
      </w:r>
      <w:proofErr w:type="spellEnd"/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ко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сте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изабрали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Међународна</w:t>
      </w:r>
      <w:proofErr w:type="spellEnd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економија</w:t>
      </w:r>
      <w:proofErr w:type="spellEnd"/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)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:rsidTr="002333B6">
        <w:trPr>
          <w:tblCellSpacing w:w="0" w:type="dxa"/>
        </w:trPr>
        <w:tc>
          <w:tcPr>
            <w:tcW w:w="9072" w:type="dxa"/>
            <w:hideMark/>
          </w:tcPr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34" type="#_x0000_t75" style="width:20.25pt;height:18pt" o:ole="">
                  <v:imagedata r:id="rId28" o:title=""/>
                </v:shape>
                <w:control r:id="rId29" w:name="DefaultOcxName30" w:shapeid="_x0000_i1134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F83519A" wp14:editId="1BDE64E7">
                  <wp:extent cx="8890" cy="8890"/>
                  <wp:effectExtent l="0" t="0" r="0" b="0"/>
                  <wp:docPr id="771" name="Picture 77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Финансијска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тржишта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(7. </w:t>
            </w:r>
            <w:r w:rsidRPr="008D3D24">
              <w:rPr>
                <w:rFonts w:asciiTheme="majorHAnsi" w:eastAsia="Times New Roman" w:hAnsiTheme="majorHAnsi" w:cs="Arial"/>
                <w:color w:val="000000"/>
                <w:lang w:val="sr-Cyrl-BA"/>
              </w:rPr>
              <w:t>семестар)</w:t>
            </w:r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37" type="#_x0000_t75" style="width:20.25pt;height:18pt" o:ole="">
                  <v:imagedata r:id="rId28" o:title=""/>
                </v:shape>
                <w:control r:id="rId30" w:name="DefaultOcxName31" w:shapeid="_x0000_i1137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3DD1B162" wp14:editId="308ED0AC">
                  <wp:extent cx="8890" cy="8890"/>
                  <wp:effectExtent l="0" t="0" r="0" b="0"/>
                  <wp:docPr id="772" name="Picture 77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Свјетска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тржишта</w:t>
            </w:r>
            <w:proofErr w:type="spellEnd"/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40" type="#_x0000_t75" style="width:20.25pt;height:18pt" o:ole="">
                  <v:imagedata r:id="rId28" o:title=""/>
                </v:shape>
                <w:control r:id="rId31" w:name="DefaultOcxName32" w:shapeid="_x0000_i1140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71E828AE" wp14:editId="726D7F03">
                  <wp:extent cx="8890" cy="8890"/>
                  <wp:effectExtent l="0" t="0" r="0" b="0"/>
                  <wp:docPr id="773" name="Picture 77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Економика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и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развој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националне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привреде</w:t>
            </w:r>
          </w:p>
          <w:p w:rsidR="0061113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43" type="#_x0000_t75" style="width:20.25pt;height:18pt" o:ole="">
                  <v:imagedata r:id="rId28" o:title=""/>
                </v:shape>
                <w:control r:id="rId32" w:name="DefaultOcxName33" w:shapeid="_x0000_i1143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DAE9431" wp14:editId="5D78109D">
                  <wp:extent cx="8890" cy="8890"/>
                  <wp:effectExtent l="0" t="0" r="0" b="0"/>
                  <wp:docPr id="774" name="Picture 77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Економске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доктрине</w:t>
            </w:r>
            <w:proofErr w:type="spellEnd"/>
          </w:p>
          <w:p w:rsidR="0061113E" w:rsidRPr="00115F7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:rsidR="0061113E" w:rsidRPr="008D3D24" w:rsidRDefault="00BD0F87" w:rsidP="0061113E">
      <w:pPr>
        <w:spacing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8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.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За изборне предмете бирам (бирате два предмета)</w:t>
      </w:r>
      <w:r w:rsidR="0061113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 xml:space="preserve"> 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сљедеће предмете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</w:rPr>
        <w:t>(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а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ко сте изабрали 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у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>смјер</w:t>
      </w:r>
      <w:r w:rsidR="0061113E">
        <w:rPr>
          <w:rFonts w:asciiTheme="majorHAnsi" w:eastAsia="Times New Roman" w:hAnsiTheme="majorHAnsi" w:cs="Arial"/>
          <w:bCs/>
          <w:i/>
          <w:color w:val="000000"/>
          <w:shd w:val="clear" w:color="auto" w:fill="FFFFFF"/>
          <w:lang w:val="sr-Cyrl-BA"/>
        </w:rPr>
        <w:t>ење</w:t>
      </w:r>
      <w:r w:rsidR="0061113E" w:rsidRPr="008D3D24">
        <w:rPr>
          <w:rFonts w:asciiTheme="majorHAnsi" w:eastAsia="Times New Roman" w:hAnsiTheme="majorHAnsi" w:cs="Arial"/>
          <w:bCs/>
          <w:i/>
          <w:color w:val="000000"/>
          <w:shd w:val="clear" w:color="auto" w:fill="FFFFFF"/>
        </w:rPr>
        <w:t xml:space="preserve"> Менаџмент и предузетништво</w:t>
      </w:r>
      <w:r w:rsidR="0061113E" w:rsidRPr="008D3D24">
        <w:rPr>
          <w:rFonts w:asciiTheme="majorHAnsi" w:eastAsia="Times New Roman" w:hAnsiTheme="majorHAnsi" w:cs="Arial"/>
          <w:bCs/>
          <w:color w:val="000000"/>
          <w:shd w:val="clear" w:color="auto" w:fill="FFFFFF"/>
          <w:lang w:val="sr-Cyrl-BA"/>
        </w:rPr>
        <w:t>)</w:t>
      </w:r>
      <w:r w:rsidR="0061113E" w:rsidRPr="008D3D24">
        <w:rPr>
          <w:rFonts w:asciiTheme="majorHAnsi" w:eastAsia="Times New Roman" w:hAnsiTheme="majorHAnsi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113E" w:rsidRPr="008D3D24" w:rsidTr="002333B6">
        <w:trPr>
          <w:tblCellSpacing w:w="0" w:type="dxa"/>
        </w:trPr>
        <w:tc>
          <w:tcPr>
            <w:tcW w:w="9072" w:type="dxa"/>
            <w:shd w:val="clear" w:color="auto" w:fill="FFFFFF" w:themeFill="background1"/>
            <w:hideMark/>
          </w:tcPr>
          <w:p w:rsidR="0061113E" w:rsidRPr="008D3D24" w:rsidRDefault="0061113E" w:rsidP="002333B6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46" type="#_x0000_t75" style="width:20.25pt;height:18pt" o:ole="">
                  <v:imagedata r:id="rId28" o:title=""/>
                </v:shape>
                <w:control r:id="rId33" w:name="DefaultOcxName34" w:shapeid="_x0000_i1146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22237C4" wp14:editId="55C24726">
                  <wp:extent cx="8890" cy="8890"/>
                  <wp:effectExtent l="0" t="0" r="0" b="0"/>
                  <wp:docPr id="775" name="Picture 77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Економика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и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развој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националне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привреде</w:t>
            </w:r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49" type="#_x0000_t75" style="width:20.25pt;height:18pt" o:ole="">
                  <v:imagedata r:id="rId28" o:title=""/>
                </v:shape>
                <w:control r:id="rId34" w:name="DefaultOcxName35" w:shapeid="_x0000_i1149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19305AB1" wp14:editId="6F1402A1">
                  <wp:extent cx="8890" cy="8890"/>
                  <wp:effectExtent l="0" t="0" r="0" b="0"/>
                  <wp:docPr id="776" name="Picture 77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Менаџмент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инвестиција</w:t>
            </w:r>
            <w:proofErr w:type="spellEnd"/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52" type="#_x0000_t75" style="width:20.25pt;height:18pt" o:ole="">
                  <v:imagedata r:id="rId28" o:title=""/>
                </v:shape>
                <w:control r:id="rId35" w:name="DefaultOcxName36" w:shapeid="_x0000_i1152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6DB5BB85" wp14:editId="6FE7BFD8">
                  <wp:extent cx="8890" cy="8890"/>
                  <wp:effectExtent l="0" t="0" r="0" b="0"/>
                  <wp:docPr id="777" name="Picture 77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Економска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статистика</w:t>
            </w:r>
            <w:proofErr w:type="spellEnd"/>
          </w:p>
          <w:p w:rsidR="0061113E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  <w:r w:rsidRPr="008D3D24">
              <w:rPr>
                <w:rFonts w:asciiTheme="majorHAnsi" w:eastAsia="Times New Roman" w:hAnsiTheme="majorHAnsi" w:cs="Arial"/>
                <w:color w:val="000000"/>
                <w:lang w:val="en-GB" w:eastAsia="en-GB"/>
              </w:rPr>
              <w:object w:dxaOrig="225" w:dyaOrig="225">
                <v:shape id="_x0000_i1155" type="#_x0000_t75" style="width:20.25pt;height:18pt" o:ole="">
                  <v:imagedata r:id="rId28" o:title=""/>
                </v:shape>
                <w:control r:id="rId36" w:name="DefaultOcxName37" w:shapeid="_x0000_i1155"/>
              </w:object>
            </w:r>
            <w:r w:rsidRPr="008D3D24">
              <w:rPr>
                <w:rFonts w:asciiTheme="majorHAnsi" w:eastAsia="Times New Roman" w:hAnsiTheme="majorHAnsi" w:cs="Arial"/>
                <w:noProof/>
                <w:color w:val="000000"/>
              </w:rPr>
              <w:drawing>
                <wp:inline distT="0" distB="0" distL="0" distR="0" wp14:anchorId="28B7BC47" wp14:editId="2BBEBE8B">
                  <wp:extent cx="8890" cy="8890"/>
                  <wp:effectExtent l="0" t="0" r="0" b="0"/>
                  <wp:docPr id="778" name="Picture 77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Финансијска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proofErr w:type="spellStart"/>
            <w:r w:rsidRPr="008D3D24">
              <w:rPr>
                <w:rFonts w:asciiTheme="majorHAnsi" w:eastAsia="Times New Roman" w:hAnsiTheme="majorHAnsi" w:cs="Arial"/>
                <w:color w:val="000000"/>
              </w:rPr>
              <w:t>тржишта</w:t>
            </w:r>
            <w:proofErr w:type="spellEnd"/>
            <w:r w:rsidRPr="008D3D24">
              <w:rPr>
                <w:rFonts w:asciiTheme="majorHAnsi" w:eastAsia="Times New Roman" w:hAnsiTheme="majorHAnsi" w:cs="Arial"/>
                <w:color w:val="000000"/>
                <w:lang w:val="sr-Cyrl-BA"/>
              </w:rPr>
              <w:t xml:space="preserve"> </w:t>
            </w:r>
            <w:r w:rsidRPr="008D3D24">
              <w:rPr>
                <w:rFonts w:asciiTheme="majorHAnsi" w:eastAsia="Times New Roman" w:hAnsiTheme="majorHAnsi" w:cs="Arial"/>
                <w:color w:val="000000"/>
              </w:rPr>
              <w:t xml:space="preserve">(7. </w:t>
            </w:r>
            <w:r w:rsidRPr="008D3D24">
              <w:rPr>
                <w:rFonts w:asciiTheme="majorHAnsi" w:eastAsia="Times New Roman" w:hAnsiTheme="majorHAnsi" w:cs="Arial"/>
                <w:color w:val="000000"/>
                <w:lang w:val="sr-Cyrl-BA"/>
              </w:rPr>
              <w:t>семестар)</w:t>
            </w:r>
          </w:p>
          <w:p w:rsidR="0061113E" w:rsidRPr="008D3D24" w:rsidRDefault="0061113E" w:rsidP="002333B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val="sr-Cyrl-BA"/>
              </w:rPr>
            </w:pPr>
          </w:p>
        </w:tc>
      </w:tr>
    </w:tbl>
    <w:p w:rsidR="0061113E" w:rsidRPr="008D3D24" w:rsidRDefault="0061113E" w:rsidP="0061113E">
      <w:pPr>
        <w:spacing w:after="7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</w:pP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val="sr-Cyrl-BA"/>
        </w:rPr>
        <w:t>Датум анкетирања</w:t>
      </w:r>
    </w:p>
    <w:p w:rsidR="0061113E" w:rsidRPr="008D3D24" w:rsidRDefault="0061113E" w:rsidP="0061113E">
      <w:pPr>
        <w:spacing w:after="0" w:line="240" w:lineRule="auto"/>
        <w:rPr>
          <w:rFonts w:asciiTheme="majorHAnsi" w:eastAsia="Times New Roman" w:hAnsiTheme="majorHAnsi" w:cs="Arial"/>
          <w:color w:val="000000"/>
          <w:shd w:val="clear" w:color="auto" w:fill="FFFFFF"/>
        </w:rPr>
      </w:pPr>
      <w:r w:rsidRPr="008D3D24">
        <w:rPr>
          <w:rFonts w:asciiTheme="majorHAnsi" w:eastAsia="Times New Roman" w:hAnsiTheme="majorHAnsi" w:cs="Arial"/>
          <w:color w:val="000000"/>
          <w:shd w:val="clear" w:color="auto" w:fill="FFFFFF"/>
          <w:lang w:val="en-GB" w:eastAsia="en-GB"/>
        </w:rPr>
        <w:object w:dxaOrig="225" w:dyaOrig="225">
          <v:shape id="_x0000_i1159" type="#_x0000_t75" style="width:198.75pt;height:18pt" o:ole="">
            <v:imagedata r:id="rId7" o:title=""/>
          </v:shape>
          <w:control r:id="rId37" w:name="DefaultOcxName13" w:shapeid="_x0000_i1159"/>
        </w:object>
      </w:r>
    </w:p>
    <w:p w:rsidR="0061113E" w:rsidRDefault="0061113E" w:rsidP="0061113E">
      <w:pPr>
        <w:rPr>
          <w:rFonts w:asciiTheme="majorHAnsi" w:hAnsiTheme="majorHAnsi"/>
          <w:b/>
          <w:sz w:val="24"/>
          <w:szCs w:val="24"/>
          <w:lang w:val="sr-Cyrl-BA"/>
        </w:rPr>
      </w:pPr>
      <w:r w:rsidRPr="008D3D24">
        <w:rPr>
          <w:rFonts w:asciiTheme="majorHAnsi" w:hAnsiTheme="majorHAnsi"/>
          <w:b/>
          <w:sz w:val="24"/>
          <w:szCs w:val="24"/>
          <w:lang w:val="sr-Cyrl-BA"/>
        </w:rPr>
        <w:t>Потпис студента:</w:t>
      </w:r>
    </w:p>
    <w:p w:rsidR="0061113E" w:rsidRPr="008D3D24" w:rsidRDefault="0061113E" w:rsidP="0061113E">
      <w:pPr>
        <w:rPr>
          <w:rFonts w:asciiTheme="majorHAnsi" w:hAnsiTheme="majorHAnsi"/>
          <w:b/>
          <w:sz w:val="24"/>
          <w:szCs w:val="24"/>
          <w:lang w:val="sr-Cyrl-BA"/>
        </w:rPr>
      </w:pPr>
      <w:r>
        <w:rPr>
          <w:rFonts w:asciiTheme="majorHAnsi" w:hAnsiTheme="majorHAnsi"/>
          <w:b/>
          <w:sz w:val="24"/>
          <w:szCs w:val="24"/>
          <w:lang w:val="sr-Cyrl-BA"/>
        </w:rPr>
        <w:t>_____________________________________</w:t>
      </w:r>
    </w:p>
    <w:p w:rsidR="00CE38F3" w:rsidRPr="0061113E" w:rsidRDefault="00CE38F3" w:rsidP="0061113E"/>
    <w:sectPr w:rsidR="00CE38F3" w:rsidRPr="0061113E" w:rsidSect="002C1708">
      <w:footerReference w:type="default" r:id="rId38"/>
      <w:headerReference w:type="first" r:id="rId39"/>
      <w:footerReference w:type="first" r:id="rId4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557" w:rsidRDefault="00B52557" w:rsidP="005E76E9">
      <w:pPr>
        <w:spacing w:after="0" w:line="240" w:lineRule="auto"/>
      </w:pPr>
      <w:r>
        <w:separator/>
      </w:r>
    </w:p>
  </w:endnote>
  <w:endnote w:type="continuationSeparator" w:id="0">
    <w:p w:rsidR="00B52557" w:rsidRDefault="00B52557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557" w:rsidRDefault="00B52557" w:rsidP="005E76E9">
      <w:pPr>
        <w:spacing w:after="0" w:line="240" w:lineRule="auto"/>
      </w:pPr>
      <w:r>
        <w:separator/>
      </w:r>
    </w:p>
  </w:footnote>
  <w:footnote w:type="continuationSeparator" w:id="0">
    <w:p w:rsidR="00B52557" w:rsidRDefault="00B52557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BF"/>
    <w:rsid w:val="0005143D"/>
    <w:rsid w:val="000717BE"/>
    <w:rsid w:val="00073BD1"/>
    <w:rsid w:val="0008256D"/>
    <w:rsid w:val="000916F1"/>
    <w:rsid w:val="00094FD1"/>
    <w:rsid w:val="000C14AA"/>
    <w:rsid w:val="000C7F39"/>
    <w:rsid w:val="000D577E"/>
    <w:rsid w:val="000F21E4"/>
    <w:rsid w:val="000F50B1"/>
    <w:rsid w:val="000F616A"/>
    <w:rsid w:val="001143C3"/>
    <w:rsid w:val="00144C7F"/>
    <w:rsid w:val="0016311B"/>
    <w:rsid w:val="001824D3"/>
    <w:rsid w:val="001C1142"/>
    <w:rsid w:val="001D3970"/>
    <w:rsid w:val="001F0665"/>
    <w:rsid w:val="0021542B"/>
    <w:rsid w:val="002367BF"/>
    <w:rsid w:val="00266A5C"/>
    <w:rsid w:val="00287161"/>
    <w:rsid w:val="002B530A"/>
    <w:rsid w:val="002B538E"/>
    <w:rsid w:val="002B59BF"/>
    <w:rsid w:val="002C1708"/>
    <w:rsid w:val="002C5681"/>
    <w:rsid w:val="002D3E4D"/>
    <w:rsid w:val="00355B73"/>
    <w:rsid w:val="00367F77"/>
    <w:rsid w:val="00393388"/>
    <w:rsid w:val="003935A2"/>
    <w:rsid w:val="0039788B"/>
    <w:rsid w:val="003A4C8F"/>
    <w:rsid w:val="003C51B4"/>
    <w:rsid w:val="003F32E3"/>
    <w:rsid w:val="003F5C17"/>
    <w:rsid w:val="003F69C0"/>
    <w:rsid w:val="00406980"/>
    <w:rsid w:val="00461D9C"/>
    <w:rsid w:val="00474849"/>
    <w:rsid w:val="00482F04"/>
    <w:rsid w:val="00491394"/>
    <w:rsid w:val="00491E02"/>
    <w:rsid w:val="004946B9"/>
    <w:rsid w:val="004A5550"/>
    <w:rsid w:val="004D3B2A"/>
    <w:rsid w:val="004E3A33"/>
    <w:rsid w:val="00505777"/>
    <w:rsid w:val="00522B55"/>
    <w:rsid w:val="0052399B"/>
    <w:rsid w:val="00525034"/>
    <w:rsid w:val="005359D9"/>
    <w:rsid w:val="00556897"/>
    <w:rsid w:val="0057310E"/>
    <w:rsid w:val="00595BD0"/>
    <w:rsid w:val="005A08C8"/>
    <w:rsid w:val="005B5A32"/>
    <w:rsid w:val="005C33F1"/>
    <w:rsid w:val="005E1EF4"/>
    <w:rsid w:val="005E336A"/>
    <w:rsid w:val="005E76E9"/>
    <w:rsid w:val="005F1366"/>
    <w:rsid w:val="005F2322"/>
    <w:rsid w:val="0061113E"/>
    <w:rsid w:val="006229B9"/>
    <w:rsid w:val="006418AB"/>
    <w:rsid w:val="00674B1F"/>
    <w:rsid w:val="006B2B97"/>
    <w:rsid w:val="006C0613"/>
    <w:rsid w:val="006C34A8"/>
    <w:rsid w:val="006C74F9"/>
    <w:rsid w:val="006D36C4"/>
    <w:rsid w:val="006E4370"/>
    <w:rsid w:val="006F33D2"/>
    <w:rsid w:val="00700FF9"/>
    <w:rsid w:val="00714DDE"/>
    <w:rsid w:val="007215A5"/>
    <w:rsid w:val="00723882"/>
    <w:rsid w:val="007444BB"/>
    <w:rsid w:val="00753B0B"/>
    <w:rsid w:val="00767A56"/>
    <w:rsid w:val="00772549"/>
    <w:rsid w:val="00777353"/>
    <w:rsid w:val="0079589C"/>
    <w:rsid w:val="007A0BB1"/>
    <w:rsid w:val="007E760D"/>
    <w:rsid w:val="007F4636"/>
    <w:rsid w:val="008228D1"/>
    <w:rsid w:val="00824112"/>
    <w:rsid w:val="00827BB6"/>
    <w:rsid w:val="008629BE"/>
    <w:rsid w:val="0087604C"/>
    <w:rsid w:val="00892C5C"/>
    <w:rsid w:val="008A075C"/>
    <w:rsid w:val="008A41A5"/>
    <w:rsid w:val="008B019B"/>
    <w:rsid w:val="008B754A"/>
    <w:rsid w:val="008C1C2C"/>
    <w:rsid w:val="008C2B7A"/>
    <w:rsid w:val="008C31F6"/>
    <w:rsid w:val="008D766C"/>
    <w:rsid w:val="008E7DDF"/>
    <w:rsid w:val="0091624E"/>
    <w:rsid w:val="00952B62"/>
    <w:rsid w:val="009561C1"/>
    <w:rsid w:val="009805B5"/>
    <w:rsid w:val="0099558E"/>
    <w:rsid w:val="009966E3"/>
    <w:rsid w:val="009A2CC8"/>
    <w:rsid w:val="009E6BE9"/>
    <w:rsid w:val="00A211B6"/>
    <w:rsid w:val="00AB4CE4"/>
    <w:rsid w:val="00AC0BE9"/>
    <w:rsid w:val="00AC2CBB"/>
    <w:rsid w:val="00AC7757"/>
    <w:rsid w:val="00AD308E"/>
    <w:rsid w:val="00AE28FA"/>
    <w:rsid w:val="00AF4DDE"/>
    <w:rsid w:val="00B02091"/>
    <w:rsid w:val="00B42221"/>
    <w:rsid w:val="00B4235A"/>
    <w:rsid w:val="00B51B99"/>
    <w:rsid w:val="00B52557"/>
    <w:rsid w:val="00B5687E"/>
    <w:rsid w:val="00B6452E"/>
    <w:rsid w:val="00B66FCF"/>
    <w:rsid w:val="00B67AD7"/>
    <w:rsid w:val="00B85408"/>
    <w:rsid w:val="00B85676"/>
    <w:rsid w:val="00BA0D5C"/>
    <w:rsid w:val="00BA122D"/>
    <w:rsid w:val="00BA442C"/>
    <w:rsid w:val="00BB75B1"/>
    <w:rsid w:val="00BD0F87"/>
    <w:rsid w:val="00BE24C7"/>
    <w:rsid w:val="00BF063C"/>
    <w:rsid w:val="00C166EF"/>
    <w:rsid w:val="00C21DD0"/>
    <w:rsid w:val="00C9627C"/>
    <w:rsid w:val="00CD00C1"/>
    <w:rsid w:val="00CD06B3"/>
    <w:rsid w:val="00CD1779"/>
    <w:rsid w:val="00CD4691"/>
    <w:rsid w:val="00CD5DB2"/>
    <w:rsid w:val="00CE38F3"/>
    <w:rsid w:val="00D331A2"/>
    <w:rsid w:val="00D551EE"/>
    <w:rsid w:val="00D77FDF"/>
    <w:rsid w:val="00D962B8"/>
    <w:rsid w:val="00D969F6"/>
    <w:rsid w:val="00DD64B6"/>
    <w:rsid w:val="00E0334C"/>
    <w:rsid w:val="00E07C04"/>
    <w:rsid w:val="00E31302"/>
    <w:rsid w:val="00E32E63"/>
    <w:rsid w:val="00E54796"/>
    <w:rsid w:val="00E75A23"/>
    <w:rsid w:val="00E75C4B"/>
    <w:rsid w:val="00EA0B87"/>
    <w:rsid w:val="00EB29CB"/>
    <w:rsid w:val="00EB4803"/>
    <w:rsid w:val="00EC1AB6"/>
    <w:rsid w:val="00EC7126"/>
    <w:rsid w:val="00EE26B8"/>
    <w:rsid w:val="00EE5F78"/>
    <w:rsid w:val="00EF077D"/>
    <w:rsid w:val="00F064C0"/>
    <w:rsid w:val="00F172C7"/>
    <w:rsid w:val="00F32DF1"/>
    <w:rsid w:val="00F3739F"/>
    <w:rsid w:val="00F45069"/>
    <w:rsid w:val="00F52C78"/>
    <w:rsid w:val="00F5328E"/>
    <w:rsid w:val="00F622A7"/>
    <w:rsid w:val="00F718ED"/>
    <w:rsid w:val="00F8400A"/>
    <w:rsid w:val="00FA08F8"/>
    <w:rsid w:val="00FB428B"/>
    <w:rsid w:val="00FB7E66"/>
    <w:rsid w:val="00FC57DC"/>
    <w:rsid w:val="00FF065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8CCAB51D-0A32-42F6-B1DE-757AEC1B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3.gif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3.xm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image" Target="media/image4.wmf"/><Relationship Id="rId36" Type="http://schemas.openxmlformats.org/officeDocument/2006/relationships/control" Target="activeX/activeX26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\AppData\Local\Microsoft\Windows\Temporary%20Internet%20Files\Content.Outlook\ZY5OLS3B\Memorandum10-10-2017%20(2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376F8-4569-4381-8AF5-711AEBFB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 (2)</Template>
  <TotalTime>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sasa.petkovic</cp:lastModifiedBy>
  <cp:revision>8</cp:revision>
  <cp:lastPrinted>2019-05-13T13:14:00Z</cp:lastPrinted>
  <dcterms:created xsi:type="dcterms:W3CDTF">2019-09-16T07:55:00Z</dcterms:created>
  <dcterms:modified xsi:type="dcterms:W3CDTF">2019-09-17T06:13:00Z</dcterms:modified>
</cp:coreProperties>
</file>