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60D" w:rsidRPr="00D10CAE" w:rsidRDefault="00F9760D" w:rsidP="00F9760D">
      <w:pPr>
        <w:shd w:val="clear" w:color="auto" w:fill="677FAD"/>
        <w:spacing w:after="0" w:line="240" w:lineRule="auto"/>
        <w:rPr>
          <w:rFonts w:ascii="Times New Roman" w:eastAsia="Times New Roman" w:hAnsi="Times New Roman"/>
          <w:color w:val="000000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III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C70CD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</w:t>
      </w:r>
      <w:r w:rsidR="008F09B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5</w:t>
      </w:r>
      <w:r w:rsidR="00F34C5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20</w:t>
      </w:r>
      <w:r w:rsidR="008F09B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26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Pr="00D10CA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да изаберу  један изборни предмет из зимског и један из љетног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треће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8F09BE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2025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8F09BE">
        <w:rPr>
          <w:rFonts w:ascii="Times New Roman" w:eastAsia="Times New Roman" w:hAnsi="Times New Roman"/>
          <w:bCs/>
          <w:color w:val="000000"/>
          <w:lang w:val="sr-Cyrl-BA"/>
        </w:rPr>
        <w:t>26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F34C56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треће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9533FA" w:rsidRPr="009533FA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01.09</w:t>
      </w:r>
      <w:r w:rsidR="008F09BE" w:rsidRPr="009533FA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.2025</w:t>
      </w:r>
      <w:r w:rsidR="00F9760D" w:rsidRPr="009533FA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</w:rPr>
        <w:object w:dxaOrig="225" w:dyaOrig="225">
          <v:shape id="_x0000_i1044" type="#_x0000_t75" style="width:198.75pt;height:18pt" o:ole="">
            <v:imagedata r:id="rId9" o:title=""/>
          </v:shape>
          <w:control r:id="rId10" w:name="DefaultOcxName" w:shapeid="_x0000_i1044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</w:rPr>
        <w:object w:dxaOrig="225" w:dyaOrig="225">
          <v:shape id="_x0000_i1047" type="#_x0000_t75" style="width:198.75pt;height:18pt" o:ole="">
            <v:imagedata r:id="rId9" o:title=""/>
          </v:shape>
          <w:control r:id="rId11" w:name="DefaultOcxName30" w:shapeid="_x0000_i1047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B0768A" w:rsidRPr="00D10CAE" w:rsidRDefault="009533FA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3</w:t>
      </w:r>
      <w:r w:rsidR="00F9760D"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bookmarkStart w:id="0" w:name="_GoBack"/>
          <w:p w:rsidR="00CE6A82" w:rsidRPr="00D10CAE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</w:rPr>
              <w:object w:dxaOrig="225" w:dyaOrig="225">
                <v:shape id="_x0000_i1075" type="#_x0000_t75" style="width:19.9pt;height:17.25pt" o:ole="">
                  <v:imagedata r:id="rId12" o:title=""/>
                </v:shape>
                <w:control r:id="rId13" w:name="DefaultOcxName152" w:shapeid="_x0000_i1075"/>
              </w:object>
            </w:r>
            <w:bookmarkEnd w:id="0"/>
            <w:r w:rsidR="00D1623F">
              <w:rPr>
                <w:rFonts w:ascii="Times New Roman" w:hAnsi="Times New Roman"/>
                <w:lang w:val="sr-Cyrl-BA"/>
              </w:rPr>
              <w:t>Пројектовање пословних информационих система</w:t>
            </w:r>
          </w:p>
          <w:p w:rsidR="00CE6A82" w:rsidRP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</w:rPr>
              <w:object w:dxaOrig="225" w:dyaOrig="225">
                <v:shape id="_x0000_i1071" type="#_x0000_t75" style="width:19.9pt;height:17.25pt" o:ole="">
                  <v:imagedata r:id="rId12" o:title=""/>
                </v:shape>
                <w:control r:id="rId14" w:name="DefaultOcxName1512" w:shapeid="_x0000_i1071"/>
              </w:object>
            </w:r>
            <w:r w:rsidRPr="00D10CAE">
              <w:rPr>
                <w:rFonts w:ascii="Times New Roman" w:eastAsia="Times New Roman" w:hAnsi="Times New Roman"/>
                <w:b/>
                <w:noProof/>
                <w:lang w:val="sr-Cyrl-BA" w:eastAsia="sr-Cyrl-BA"/>
              </w:rPr>
              <w:drawing>
                <wp:inline distT="0" distB="0" distL="0" distR="0" wp14:anchorId="6A592ED2" wp14:editId="7A662B31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1623F">
              <w:rPr>
                <w:rFonts w:ascii="Times New Roman" w:hAnsi="Times New Roman"/>
                <w:lang w:val="sr-Cyrl-BA"/>
              </w:rPr>
              <w:t>Информациони системи за подршку пословном планирању</w:t>
            </w:r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p w:rsidR="007F57F4" w:rsidRPr="00D10CAE" w:rsidRDefault="009533FA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4</w:t>
            </w:r>
            <w:r w:rsidR="007F57F4" w:rsidRPr="00D10CAE">
              <w:rPr>
                <w:rFonts w:ascii="Times New Roman" w:hAnsi="Times New Roman"/>
                <w:b/>
                <w:lang w:val="sr-Cyrl-BA"/>
              </w:rPr>
              <w:t xml:space="preserve">. </w:t>
            </w:r>
            <w:r w:rsidR="007F57F4" w:rsidRPr="00D10CAE"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  <w:t xml:space="preserve"> </w:t>
            </w:r>
            <w:r w:rsidR="007F57F4"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>У љетном семестру као изборни предмет бирам сљедећи предмет:</w:t>
            </w:r>
          </w:p>
          <w:p w:rsidR="00FD5097" w:rsidRPr="00D10CAE" w:rsidRDefault="00FD5097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:rsidR="00CE6A82" w:rsidRPr="00D10CAE" w:rsidRDefault="00CE6A82" w:rsidP="007F57F4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sr-Cyrl-BA"/>
                    </w:rPr>
                  </w:pPr>
                </w:p>
                <w:p w:rsidR="00CE6A82" w:rsidRPr="00D10CAE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position w:val="-12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b/>
                      <w:color w:val="000000" w:themeColor="text1"/>
                      <w:position w:val="-12"/>
                    </w:rPr>
                    <w:object w:dxaOrig="225" w:dyaOrig="225">
                      <v:shape id="_x0000_i1073" type="#_x0000_t75" style="width:19.9pt;height:17.25pt" o:ole="">
                        <v:imagedata r:id="rId12" o:title=""/>
                      </v:shape>
                      <w:control r:id="rId16" w:name="DefaultOcxName13" w:shapeid="_x0000_i1073"/>
                    </w:object>
                  </w:r>
                  <w:r w:rsidRPr="00D10CAE">
                    <w:rPr>
                      <w:rFonts w:ascii="Times New Roman" w:eastAsia="Times New Roman" w:hAnsi="Times New Roman"/>
                      <w:b/>
                      <w:noProof/>
                      <w:lang w:val="sr-Cyrl-BA" w:eastAsia="sr-Cyrl-BA"/>
                    </w:rPr>
                    <w:drawing>
                      <wp:inline distT="0" distB="0" distL="0" distR="0" wp14:anchorId="1BDA5713" wp14:editId="224B365E">
                        <wp:extent cx="9525" cy="9525"/>
                        <wp:effectExtent l="0" t="0" r="0" b="0"/>
                        <wp:docPr id="3" name="Picture 1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1623F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Управљачки информациони системи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</w:p>
                <w:p w:rsidR="00CE6A82" w:rsidRPr="002573A2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</w:rPr>
                    <w:object w:dxaOrig="225" w:dyaOrig="225">
                      <v:shape id="_x0000_i1074" type="#_x0000_t75" style="width:19.9pt;height:17.25pt" o:ole="">
                        <v:imagedata r:id="rId12" o:title=""/>
                      </v:shape>
                      <w:control r:id="rId17" w:name="DefaultOcxName153" w:shapeid="_x0000_i1074"/>
                    </w:object>
                  </w:r>
                  <w:r w:rsidRPr="00D10CAE">
                    <w:rPr>
                      <w:rFonts w:ascii="Times New Roman" w:eastAsia="Times New Roman" w:hAnsi="Times New Roman"/>
                      <w:noProof/>
                      <w:color w:val="000000"/>
                      <w:lang w:val="sr-Cyrl-BA" w:eastAsia="sr-Cyrl-BA"/>
                    </w:rPr>
                    <w:drawing>
                      <wp:inline distT="0" distB="0" distL="0" distR="0" wp14:anchorId="3A716C0C" wp14:editId="2C4ACF2B">
                        <wp:extent cx="12065" cy="12065"/>
                        <wp:effectExtent l="0" t="0" r="0" b="0"/>
                        <wp:docPr id="4" name="Picture 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1623F" w:rsidRPr="002573A2">
                    <w:rPr>
                      <w:rFonts w:ascii="Times New Roman" w:eastAsia="Times New Roman" w:hAnsi="Times New Roman"/>
                      <w:color w:val="000000"/>
                      <w:position w:val="12"/>
                      <w:lang w:val="sr-Cyrl-BA"/>
                    </w:rPr>
                    <w:t>Системи за управљање знањем</w:t>
                  </w: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</w:rPr>
                    <w:object w:dxaOrig="225" w:dyaOrig="225">
                      <v:shape id="_x0000_i1062" type="#_x0000_t75" style="width:198.75pt;height:18pt" o:ole="">
                        <v:imagedata r:id="rId9" o:title=""/>
                      </v:shape>
                      <w:control r:id="rId18" w:name="DefaultOcxName3012" w:shapeid="_x0000_i1062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</w:rPr>
                    <w:object w:dxaOrig="225" w:dyaOrig="225">
                      <v:shape id="_x0000_i1065" type="#_x0000_t75" style="width:198.75pt;height:18pt" o:ole="">
                        <v:imagedata r:id="rId9" o:title=""/>
                      </v:shape>
                      <w:control r:id="rId19" w:name="DefaultOcxName30111" w:shapeid="_x0000_i1065"/>
                    </w:objec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20"/>
      <w:headerReference w:type="first" r:id="rId21"/>
      <w:footerReference w:type="first" r:id="rId22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14" w:rsidRDefault="00C85814" w:rsidP="005E76E9">
      <w:pPr>
        <w:spacing w:after="0" w:line="240" w:lineRule="auto"/>
      </w:pPr>
      <w:r>
        <w:separator/>
      </w:r>
    </w:p>
  </w:endnote>
  <w:end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>
    <w:pPr>
      <w:pStyle w:val="Footer"/>
    </w:pPr>
  </w:p>
  <w:p w:rsidR="00C85814" w:rsidRDefault="00C85814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sr-Cyrl-BA" w:eastAsia="sr-Cyrl-BA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14" w:rsidRDefault="00C85814" w:rsidP="005E76E9">
      <w:pPr>
        <w:spacing w:after="0" w:line="240" w:lineRule="auto"/>
      </w:pPr>
      <w:r>
        <w:separator/>
      </w:r>
    </w:p>
  </w:footnote>
  <w:foot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  <w:lang w:val="sr-Cyrl-BA" w:eastAsia="sr-Cyrl-BA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5814" w:rsidRDefault="00C8581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C85814" w:rsidRDefault="00C85814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26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B65FB"/>
    <w:rsid w:val="000C7F39"/>
    <w:rsid w:val="000D577E"/>
    <w:rsid w:val="000F50B1"/>
    <w:rsid w:val="000F616A"/>
    <w:rsid w:val="0016311B"/>
    <w:rsid w:val="001824D3"/>
    <w:rsid w:val="001C1142"/>
    <w:rsid w:val="002303C9"/>
    <w:rsid w:val="002573A2"/>
    <w:rsid w:val="002B3C42"/>
    <w:rsid w:val="002B530A"/>
    <w:rsid w:val="002C1708"/>
    <w:rsid w:val="003935A2"/>
    <w:rsid w:val="0039788B"/>
    <w:rsid w:val="003D5A19"/>
    <w:rsid w:val="003F32E3"/>
    <w:rsid w:val="003F69C0"/>
    <w:rsid w:val="00406980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13FE5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8F09BE"/>
    <w:rsid w:val="00952B62"/>
    <w:rsid w:val="009533FA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70CDC"/>
    <w:rsid w:val="00C85814"/>
    <w:rsid w:val="00CD06B3"/>
    <w:rsid w:val="00CD1779"/>
    <w:rsid w:val="00CE6A82"/>
    <w:rsid w:val="00D10CAE"/>
    <w:rsid w:val="00D1623F"/>
    <w:rsid w:val="00DD64B6"/>
    <w:rsid w:val="00DE292C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4C56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28CF7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814FF-C2F5-4B5D-8BE6-74B60803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108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20</cp:revision>
  <cp:lastPrinted>2024-09-02T13:44:00Z</cp:lastPrinted>
  <dcterms:created xsi:type="dcterms:W3CDTF">2019-09-15T19:50:00Z</dcterms:created>
  <dcterms:modified xsi:type="dcterms:W3CDTF">2025-08-22T11:39:00Z</dcterms:modified>
</cp:coreProperties>
</file>